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4A" w:rsidRPr="004F150C" w:rsidRDefault="00AA614A" w:rsidP="00073D2C">
      <w:pPr>
        <w:pStyle w:val="IntenseQuote"/>
        <w:ind w:left="0" w:right="72"/>
        <w:jc w:val="center"/>
        <w:rPr>
          <w:i w:val="0"/>
          <w:iCs w:val="0"/>
          <w:sz w:val="40"/>
          <w:szCs w:val="40"/>
          <w:lang w:val="it-IT"/>
        </w:rPr>
      </w:pPr>
      <w:r w:rsidRPr="004F150C">
        <w:rPr>
          <w:i w:val="0"/>
          <w:iCs w:val="0"/>
          <w:sz w:val="40"/>
          <w:szCs w:val="40"/>
          <w:lang w:val="it-IT"/>
        </w:rPr>
        <w:t xml:space="preserve">Domanda di partecipazione al </w:t>
      </w:r>
      <w:r>
        <w:rPr>
          <w:i w:val="0"/>
          <w:iCs w:val="0"/>
          <w:sz w:val="40"/>
          <w:szCs w:val="40"/>
          <w:lang w:val="it-IT"/>
        </w:rPr>
        <w:t>Laboratorio N</w:t>
      </w:r>
      <w:r w:rsidRPr="004F150C">
        <w:rPr>
          <w:i w:val="0"/>
          <w:iCs w:val="0"/>
          <w:sz w:val="40"/>
          <w:szCs w:val="40"/>
          <w:lang w:val="it-IT"/>
        </w:rPr>
        <w:t xml:space="preserve">apoli </w:t>
      </w:r>
    </w:p>
    <w:p w:rsidR="00AA614A" w:rsidRDefault="00AA614A" w:rsidP="001861A4">
      <w:pPr>
        <w:jc w:val="both"/>
        <w:rPr>
          <w:lang w:val="it-IT"/>
        </w:rPr>
      </w:pPr>
      <w:r w:rsidRPr="00D65C65">
        <w:rPr>
          <w:lang w:val="it-IT"/>
        </w:rPr>
        <w:t xml:space="preserve">Il progetto D.I.A.L.O.G.U.E. offre ai giovani </w:t>
      </w:r>
      <w:r>
        <w:rPr>
          <w:lang w:val="it-IT"/>
        </w:rPr>
        <w:t>l</w:t>
      </w:r>
      <w:r w:rsidRPr="00D65C65">
        <w:rPr>
          <w:lang w:val="it-IT"/>
        </w:rPr>
        <w:t xml:space="preserve">'opportunità di </w:t>
      </w:r>
      <w:r>
        <w:rPr>
          <w:lang w:val="it-IT"/>
        </w:rPr>
        <w:t xml:space="preserve">partecipare a Workshop della durata di un giorno in cui </w:t>
      </w:r>
      <w:r w:rsidRPr="00D65C65">
        <w:rPr>
          <w:lang w:val="it-IT"/>
        </w:rPr>
        <w:t>esprimere idee progettuali innovative e di acquisire competenze nei campi imprenditoria sociale.</w:t>
      </w:r>
      <w:r>
        <w:rPr>
          <w:lang w:val="it-IT"/>
        </w:rPr>
        <w:t xml:space="preserve"> Muticulturale. </w:t>
      </w:r>
    </w:p>
    <w:p w:rsidR="00AA614A" w:rsidRPr="00D65C65" w:rsidRDefault="00AA614A" w:rsidP="00D65C65">
      <w:pPr>
        <w:jc w:val="both"/>
        <w:rPr>
          <w:lang w:val="it-IT"/>
        </w:rPr>
      </w:pPr>
      <w:r>
        <w:rPr>
          <w:lang w:val="it-IT"/>
        </w:rPr>
        <w:t xml:space="preserve">Se intendi partecipare al Workshop del progetto D.I.A.L.O.G.U.E., </w:t>
      </w:r>
      <w:r w:rsidRPr="00D65C65">
        <w:rPr>
          <w:lang w:val="it-IT"/>
        </w:rPr>
        <w:t xml:space="preserve">completa </w:t>
      </w:r>
      <w:r>
        <w:rPr>
          <w:lang w:val="it-IT"/>
        </w:rPr>
        <w:t xml:space="preserve">i seguenti campi, </w:t>
      </w:r>
      <w:r w:rsidRPr="00D65C65">
        <w:rPr>
          <w:lang w:val="it-IT"/>
        </w:rPr>
        <w:t>legg</w:t>
      </w:r>
      <w:r>
        <w:rPr>
          <w:lang w:val="it-IT"/>
        </w:rPr>
        <w:t xml:space="preserve">i </w:t>
      </w:r>
      <w:r w:rsidRPr="00D65C65">
        <w:rPr>
          <w:lang w:val="it-IT"/>
        </w:rPr>
        <w:t xml:space="preserve">e firma i </w:t>
      </w:r>
      <w:r>
        <w:rPr>
          <w:lang w:val="it-IT"/>
        </w:rPr>
        <w:t>t</w:t>
      </w:r>
      <w:r w:rsidRPr="00D65C65">
        <w:rPr>
          <w:lang w:val="it-IT"/>
        </w:rPr>
        <w:t xml:space="preserve">ermini e le condizioni di seguito indicate e invia </w:t>
      </w:r>
      <w:r>
        <w:rPr>
          <w:lang w:val="it-IT"/>
        </w:rPr>
        <w:t>via e-mail il documento</w:t>
      </w:r>
      <w:r w:rsidRPr="00D65C65">
        <w:rPr>
          <w:lang w:val="it-IT"/>
        </w:rPr>
        <w:t xml:space="preserve">.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6"/>
        <w:gridCol w:w="7558"/>
      </w:tblGrid>
      <w:tr w:rsidR="00AA614A" w:rsidRPr="00E53E33">
        <w:tc>
          <w:tcPr>
            <w:tcW w:w="9464" w:type="dxa"/>
            <w:gridSpan w:val="2"/>
            <w:shd w:val="clear" w:color="auto" w:fill="DBE5F1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>INFORMAZIONI SUL PARTECIPANTE</w:t>
            </w:r>
          </w:p>
        </w:tc>
      </w:tr>
      <w:tr w:rsidR="00AA614A" w:rsidRPr="00E53E33">
        <w:tc>
          <w:tcPr>
            <w:tcW w:w="1906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N</w:t>
            </w:r>
            <w:r>
              <w:t xml:space="preserve">ome </w:t>
            </w: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</w:t>
            </w:r>
          </w:p>
        </w:tc>
      </w:tr>
      <w:tr w:rsidR="00AA614A" w:rsidRPr="00E53E33">
        <w:tc>
          <w:tcPr>
            <w:tcW w:w="1906" w:type="dxa"/>
          </w:tcPr>
          <w:p w:rsidR="00AA614A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___________________________________________________________________</w:t>
            </w:r>
          </w:p>
        </w:tc>
      </w:tr>
      <w:tr w:rsidR="00AA614A" w:rsidRPr="00E53E33">
        <w:tc>
          <w:tcPr>
            <w:tcW w:w="1906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>Professione</w:t>
            </w: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___________________________________________________________________</w:t>
            </w:r>
          </w:p>
        </w:tc>
      </w:tr>
      <w:tr w:rsidR="00AA614A" w:rsidRPr="00E53E33">
        <w:tc>
          <w:tcPr>
            <w:tcW w:w="1906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>Indirizzo mail</w:t>
            </w: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</w:t>
            </w:r>
          </w:p>
        </w:tc>
      </w:tr>
      <w:tr w:rsidR="00AA614A" w:rsidRPr="00E53E33">
        <w:tc>
          <w:tcPr>
            <w:tcW w:w="1906" w:type="dxa"/>
          </w:tcPr>
          <w:p w:rsidR="00AA614A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>Telefono fisso /mobile</w:t>
            </w: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</w:t>
            </w:r>
          </w:p>
        </w:tc>
      </w:tr>
      <w:tr w:rsidR="00AA614A" w:rsidRPr="00E53E33">
        <w:tc>
          <w:tcPr>
            <w:tcW w:w="1906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>Età</w:t>
            </w: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___________________________________________________________________</w:t>
            </w:r>
          </w:p>
        </w:tc>
      </w:tr>
      <w:tr w:rsidR="00AA614A" w:rsidRPr="00E53E33">
        <w:tc>
          <w:tcPr>
            <w:tcW w:w="1906" w:type="dxa"/>
          </w:tcPr>
          <w:p w:rsidR="00AA614A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>Nazionalità</w:t>
            </w:r>
          </w:p>
        </w:tc>
        <w:tc>
          <w:tcPr>
            <w:tcW w:w="7558" w:type="dxa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</w:p>
          <w:p w:rsidR="00AA614A" w:rsidRPr="00E53E33" w:rsidRDefault="00AA614A" w:rsidP="00E53E33">
            <w:pPr>
              <w:spacing w:after="0" w:line="240" w:lineRule="auto"/>
              <w:jc w:val="both"/>
            </w:pPr>
            <w:r w:rsidRPr="00E53E33">
              <w:t>___________________________________________________________________</w:t>
            </w:r>
          </w:p>
        </w:tc>
      </w:tr>
      <w:tr w:rsidR="00AA614A" w:rsidRPr="007A2D52">
        <w:trPr>
          <w:trHeight w:val="821"/>
        </w:trPr>
        <w:tc>
          <w:tcPr>
            <w:tcW w:w="1906" w:type="dxa"/>
          </w:tcPr>
          <w:p w:rsidR="00AA614A" w:rsidRPr="007A2D52" w:rsidRDefault="00AA614A" w:rsidP="00E53E33">
            <w:pPr>
              <w:spacing w:after="0" w:line="240" w:lineRule="auto"/>
              <w:jc w:val="both"/>
              <w:rPr>
                <w:lang w:val="it-IT"/>
              </w:rPr>
            </w:pPr>
            <w:r w:rsidRPr="007A2D52">
              <w:rPr>
                <w:lang w:val="it-IT"/>
              </w:rPr>
              <w:t xml:space="preserve">Data del </w:t>
            </w:r>
            <w:r>
              <w:rPr>
                <w:lang w:val="it-IT"/>
              </w:rPr>
              <w:t>Laboratorio prescelto</w:t>
            </w:r>
          </w:p>
        </w:tc>
        <w:tc>
          <w:tcPr>
            <w:tcW w:w="7558" w:type="dxa"/>
          </w:tcPr>
          <w:p w:rsidR="00AA614A" w:rsidRPr="007A2D52" w:rsidRDefault="00AA614A" w:rsidP="00E53E33">
            <w:pPr>
              <w:spacing w:after="0" w:line="240" w:lineRule="auto"/>
              <w:jc w:val="both"/>
              <w:rPr>
                <w:lang w:val="it-IT"/>
              </w:rPr>
            </w:pPr>
          </w:p>
        </w:tc>
      </w:tr>
    </w:tbl>
    <w:p w:rsidR="00AA614A" w:rsidRDefault="00AA614A" w:rsidP="001861A4">
      <w:pPr>
        <w:jc w:val="both"/>
        <w:rPr>
          <w:lang w:val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AA614A" w:rsidRPr="00E53E33">
        <w:tc>
          <w:tcPr>
            <w:tcW w:w="9212" w:type="dxa"/>
            <w:shd w:val="clear" w:color="auto" w:fill="DBE5F1"/>
          </w:tcPr>
          <w:p w:rsidR="00AA614A" w:rsidRPr="00E53E33" w:rsidRDefault="00AA614A" w:rsidP="00E53E33">
            <w:pPr>
              <w:spacing w:after="0" w:line="240" w:lineRule="auto"/>
              <w:jc w:val="both"/>
            </w:pPr>
            <w:r>
              <w:t xml:space="preserve">IDEA DI PROGETTO/MOTIVAZIONE </w:t>
            </w:r>
          </w:p>
        </w:tc>
      </w:tr>
    </w:tbl>
    <w:p w:rsidR="00AA614A" w:rsidRDefault="00AA614A" w:rsidP="002B7267">
      <w:pPr>
        <w:spacing w:after="0"/>
        <w:jc w:val="both"/>
      </w:pPr>
    </w:p>
    <w:p w:rsidR="00AA614A" w:rsidRPr="007A2D52" w:rsidRDefault="00AA614A" w:rsidP="002B7267">
      <w:pPr>
        <w:spacing w:after="0"/>
        <w:jc w:val="both"/>
        <w:rPr>
          <w:lang w:val="it-IT"/>
        </w:rPr>
      </w:pPr>
      <w:r w:rsidRPr="00073D2C">
        <w:rPr>
          <w:lang w:val="it-IT"/>
        </w:rPr>
        <w:t xml:space="preserve">L’Obiettivo del Laboratorio è sviluppare e rendere operative </w:t>
      </w:r>
      <w:r>
        <w:rPr>
          <w:lang w:val="it-IT"/>
        </w:rPr>
        <w:t>ide</w:t>
      </w:r>
      <w:r w:rsidRPr="00073D2C">
        <w:rPr>
          <w:lang w:val="it-IT"/>
        </w:rPr>
        <w:t>e innovati</w:t>
      </w:r>
      <w:r>
        <w:rPr>
          <w:lang w:val="it-IT"/>
        </w:rPr>
        <w:t xml:space="preserve">ve di impresa sociale multiculturale. Se lo desideri, puoi esprimere di seguito la tua idea progettuale, o la tua motivazione a far parte di un’equipe di lavoro in un progetto imprenditoriale. (massimo 10 righe ) </w:t>
      </w:r>
    </w:p>
    <w:p w:rsidR="00AA614A" w:rsidRDefault="00AA614A" w:rsidP="002B7267">
      <w:pPr>
        <w:spacing w:after="0"/>
        <w:jc w:val="both"/>
        <w:rPr>
          <w:b/>
          <w:bCs/>
        </w:rPr>
      </w:pPr>
    </w:p>
    <w:p w:rsidR="00AA614A" w:rsidRDefault="00AA614A" w:rsidP="009900A9">
      <w:pPr>
        <w:spacing w:after="8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4A" w:rsidRPr="007A2D52" w:rsidRDefault="00AA614A" w:rsidP="001328B6">
      <w:pPr>
        <w:jc w:val="both"/>
        <w:rPr>
          <w:lang w:val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AA614A" w:rsidRPr="00521617">
        <w:tc>
          <w:tcPr>
            <w:tcW w:w="9212" w:type="dxa"/>
            <w:shd w:val="clear" w:color="auto" w:fill="DBE5F1"/>
          </w:tcPr>
          <w:p w:rsidR="00AA614A" w:rsidRPr="00521617" w:rsidRDefault="00AA614A" w:rsidP="00366FA5">
            <w:pPr>
              <w:spacing w:after="0" w:line="240" w:lineRule="auto"/>
              <w:jc w:val="both"/>
              <w:rPr>
                <w:lang w:val="it-IT"/>
              </w:rPr>
            </w:pPr>
            <w:r w:rsidRPr="00521617">
              <w:rPr>
                <w:lang w:val="it-IT"/>
              </w:rPr>
              <w:t>USO DELLE INFORMAZIONI E PROTEZIONE DEI DATI</w:t>
            </w:r>
          </w:p>
        </w:tc>
      </w:tr>
    </w:tbl>
    <w:p w:rsidR="00AA614A" w:rsidRPr="00521617" w:rsidRDefault="00AA614A" w:rsidP="001328B6">
      <w:pPr>
        <w:jc w:val="both"/>
        <w:rPr>
          <w:lang w:val="it-IT"/>
        </w:rPr>
      </w:pPr>
    </w:p>
    <w:p w:rsidR="00AA614A" w:rsidRPr="001328B6" w:rsidRDefault="00AA614A" w:rsidP="001328B6">
      <w:pPr>
        <w:spacing w:after="0"/>
        <w:jc w:val="both"/>
        <w:rPr>
          <w:b/>
          <w:bCs/>
          <w:lang w:val="it-IT"/>
        </w:rPr>
      </w:pPr>
      <w:r w:rsidRPr="00073D2C">
        <w:rPr>
          <w:lang w:val="it-IT"/>
        </w:rPr>
        <w:t xml:space="preserve">Le informazioni fornite saranno utilizzate per le </w:t>
      </w:r>
      <w:r>
        <w:rPr>
          <w:lang w:val="it-IT"/>
        </w:rPr>
        <w:t xml:space="preserve">necessità connesse al Progetto D.I.A.L.O.G.U.E. e per i report dei risultati dello stesso. </w:t>
      </w:r>
      <w:r w:rsidRPr="00073D2C">
        <w:rPr>
          <w:lang w:val="it-IT"/>
        </w:rPr>
        <w:t>Informazioni dettagl</w:t>
      </w:r>
      <w:r>
        <w:rPr>
          <w:lang w:val="it-IT"/>
        </w:rPr>
        <w:t>iate sul partecipante, compresa l’</w:t>
      </w:r>
      <w:r w:rsidRPr="00073D2C">
        <w:rPr>
          <w:lang w:val="it-IT"/>
        </w:rPr>
        <w:t xml:space="preserve">idea </w:t>
      </w:r>
      <w:r>
        <w:rPr>
          <w:lang w:val="it-IT"/>
        </w:rPr>
        <w:t xml:space="preserve">progettuale eventualmente espressa dal partecipante, saranno trattate in modo confidenziale  e non non saranno </w:t>
      </w:r>
      <w:r w:rsidRPr="00073D2C">
        <w:rPr>
          <w:lang w:val="it-IT"/>
        </w:rPr>
        <w:t>a disposizione di soggetti esterni, senza l'autorizzazione scritta partecipante</w:t>
      </w:r>
    </w:p>
    <w:p w:rsidR="00AA614A" w:rsidRPr="001328B6" w:rsidRDefault="00AA614A" w:rsidP="002B7267">
      <w:pPr>
        <w:spacing w:after="0"/>
        <w:jc w:val="both"/>
        <w:rPr>
          <w:b/>
          <w:bCs/>
          <w:lang w:val="it-IT"/>
        </w:rPr>
      </w:pPr>
    </w:p>
    <w:tbl>
      <w:tblPr>
        <w:tblpPr w:leftFromText="141" w:rightFromText="141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AA614A" w:rsidRPr="00E53E33">
        <w:tc>
          <w:tcPr>
            <w:tcW w:w="9212" w:type="dxa"/>
            <w:shd w:val="clear" w:color="auto" w:fill="DBE5F1"/>
          </w:tcPr>
          <w:p w:rsidR="00AA614A" w:rsidRPr="00E53E33" w:rsidRDefault="00AA614A" w:rsidP="001328B6">
            <w:pPr>
              <w:spacing w:after="0" w:line="240" w:lineRule="auto"/>
              <w:jc w:val="both"/>
            </w:pPr>
            <w:r>
              <w:t>CONSENSO</w:t>
            </w:r>
          </w:p>
        </w:tc>
      </w:tr>
    </w:tbl>
    <w:p w:rsidR="00AA614A" w:rsidRPr="007A2D52" w:rsidRDefault="00AA614A" w:rsidP="002B7267">
      <w:pPr>
        <w:spacing w:after="0"/>
        <w:jc w:val="both"/>
        <w:rPr>
          <w:lang w:val="it-IT"/>
        </w:rPr>
      </w:pPr>
      <w:r w:rsidRPr="007A2D52">
        <w:rPr>
          <w:lang w:val="it-IT"/>
        </w:rPr>
        <w:t xml:space="preserve"> Il partecipante accetta che D.I.A.L.O.G.U.E. p</w:t>
      </w:r>
      <w:r>
        <w:rPr>
          <w:lang w:val="it-IT"/>
        </w:rPr>
        <w:t xml:space="preserve">ossa </w:t>
      </w:r>
      <w:r w:rsidRPr="007A2D52">
        <w:rPr>
          <w:lang w:val="it-IT"/>
        </w:rPr>
        <w:t>raccogliere e memorizzare informazioni fornit</w:t>
      </w:r>
      <w:r>
        <w:rPr>
          <w:lang w:val="it-IT"/>
        </w:rPr>
        <w:t>e</w:t>
      </w:r>
      <w:r w:rsidRPr="007A2D52">
        <w:rPr>
          <w:lang w:val="it-IT"/>
        </w:rPr>
        <w:t xml:space="preserve"> ai fini del Progetto</w:t>
      </w:r>
      <w:r>
        <w:rPr>
          <w:lang w:val="it-IT"/>
        </w:rPr>
        <w:t xml:space="preserve"> finanziato da</w:t>
      </w:r>
      <w:r w:rsidRPr="007A2D52">
        <w:rPr>
          <w:lang w:val="it-IT"/>
        </w:rPr>
        <w:t xml:space="preserve">ll'Unione Europea. </w:t>
      </w:r>
      <w:r>
        <w:rPr>
          <w:lang w:val="it-IT"/>
        </w:rPr>
        <w:t>I</w:t>
      </w:r>
      <w:r w:rsidRPr="007A2D52">
        <w:rPr>
          <w:lang w:val="it-IT"/>
        </w:rPr>
        <w:t>l partecipante accetta che le fotografie del gruppo di lavoro</w:t>
      </w:r>
      <w:r>
        <w:rPr>
          <w:lang w:val="it-IT"/>
        </w:rPr>
        <w:t xml:space="preserve"> </w:t>
      </w:r>
      <w:r w:rsidRPr="007A2D52">
        <w:rPr>
          <w:lang w:val="it-IT"/>
        </w:rPr>
        <w:t xml:space="preserve"> </w:t>
      </w:r>
      <w:r>
        <w:rPr>
          <w:lang w:val="it-IT"/>
        </w:rPr>
        <w:t>realizzate d</w:t>
      </w:r>
      <w:r w:rsidRPr="007A2D52">
        <w:rPr>
          <w:lang w:val="it-IT"/>
        </w:rPr>
        <w:t>urante i laboratori, secondo le esigenz</w:t>
      </w:r>
      <w:r>
        <w:rPr>
          <w:lang w:val="it-IT"/>
        </w:rPr>
        <w:t>e di comunicazione dell'Unione E</w:t>
      </w:r>
      <w:r w:rsidRPr="007A2D52">
        <w:rPr>
          <w:lang w:val="it-IT"/>
        </w:rPr>
        <w:t>uropea, poss</w:t>
      </w:r>
      <w:r>
        <w:rPr>
          <w:lang w:val="it-IT"/>
        </w:rPr>
        <w:t>a</w:t>
      </w:r>
      <w:r w:rsidRPr="007A2D52">
        <w:rPr>
          <w:lang w:val="it-IT"/>
        </w:rPr>
        <w:t xml:space="preserve">no essere </w:t>
      </w:r>
      <w:r>
        <w:rPr>
          <w:lang w:val="it-IT"/>
        </w:rPr>
        <w:t xml:space="preserve">utilizzate ai soli fini di documentare lo svolgimento e i risultati del progetto D.I.A.L.O.G.U.E. </w:t>
      </w:r>
      <w:r w:rsidRPr="007A2D52">
        <w:rPr>
          <w:lang w:val="it-IT"/>
        </w:rPr>
        <w:t>Il Partecipante ha diritto di accesso</w:t>
      </w:r>
      <w:r>
        <w:rPr>
          <w:lang w:val="it-IT"/>
        </w:rPr>
        <w:t xml:space="preserve">, </w:t>
      </w:r>
      <w:r w:rsidRPr="007A2D52">
        <w:rPr>
          <w:lang w:val="it-IT"/>
        </w:rPr>
        <w:t>può correggere</w:t>
      </w:r>
      <w:r>
        <w:rPr>
          <w:lang w:val="it-IT"/>
        </w:rPr>
        <w:t xml:space="preserve"> e chiedere l’eliminazione dell</w:t>
      </w:r>
      <w:r w:rsidRPr="007A2D52">
        <w:rPr>
          <w:lang w:val="it-IT"/>
        </w:rPr>
        <w:t>e informazioni</w:t>
      </w:r>
      <w:r>
        <w:rPr>
          <w:lang w:val="it-IT"/>
        </w:rPr>
        <w:t xml:space="preserve"> fornite </w:t>
      </w:r>
      <w:r w:rsidRPr="007A2D52">
        <w:rPr>
          <w:lang w:val="it-IT"/>
        </w:rPr>
        <w:t xml:space="preserve"> in qualsiasi momento </w:t>
      </w:r>
      <w:r>
        <w:rPr>
          <w:lang w:val="it-IT"/>
        </w:rPr>
        <w:t xml:space="preserve">attraverso un’aposita domanda scritta. </w:t>
      </w:r>
    </w:p>
    <w:p w:rsidR="00AA614A" w:rsidRDefault="00AA614A" w:rsidP="002B7267">
      <w:pPr>
        <w:spacing w:after="0"/>
        <w:jc w:val="both"/>
        <w:rPr>
          <w:lang w:val="it-IT"/>
        </w:rPr>
      </w:pPr>
    </w:p>
    <w:p w:rsidR="00AA614A" w:rsidRDefault="00AA614A" w:rsidP="002B7267">
      <w:pPr>
        <w:spacing w:after="0"/>
        <w:jc w:val="both"/>
      </w:pPr>
      <w:r>
        <w:rPr>
          <w:noProof/>
          <w:lang w:val="it-IT" w:eastAsia="it-IT"/>
        </w:rPr>
        <w:pict>
          <v:rect id="Rectangle 6" o:spid="_x0000_s1029" style="position:absolute;left:0;text-align:left;margin-left:286.2pt;margin-top:.25pt;width:15.75pt;height:15pt;z-index:251658240;visibility:visible"/>
        </w:pict>
      </w:r>
      <w:r>
        <w:rPr>
          <w:noProof/>
          <w:lang w:val="it-IT" w:eastAsia="it-IT"/>
        </w:rPr>
        <w:pict>
          <v:rect id="Rectangle 5" o:spid="_x0000_s1030" style="position:absolute;left:0;text-align:left;margin-left:64.9pt;margin-top:.25pt;width:15.75pt;height:15pt;z-index:251657216;visibility:visible"/>
        </w:pict>
      </w:r>
      <w:r w:rsidRPr="001328B6">
        <w:rPr>
          <w:lang w:val="it-IT"/>
        </w:rPr>
        <w:tab/>
      </w:r>
      <w:r w:rsidRPr="001328B6">
        <w:rPr>
          <w:lang w:val="it-IT"/>
        </w:rPr>
        <w:tab/>
        <w:t xml:space="preserve">       </w:t>
      </w:r>
      <w:r>
        <w:t>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:rsidR="00AA614A" w:rsidRDefault="00AA614A" w:rsidP="002B7267">
      <w:pPr>
        <w:spacing w:after="0"/>
        <w:jc w:val="both"/>
      </w:pPr>
      <w:r>
        <w:tab/>
      </w:r>
      <w:r>
        <w:tab/>
      </w:r>
    </w:p>
    <w:sectPr w:rsidR="00AA614A" w:rsidSect="00656C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4A" w:rsidRDefault="00AA614A" w:rsidP="00D61654">
      <w:pPr>
        <w:spacing w:after="0" w:line="240" w:lineRule="auto"/>
      </w:pPr>
      <w:r>
        <w:separator/>
      </w:r>
    </w:p>
  </w:endnote>
  <w:endnote w:type="continuationSeparator" w:id="0">
    <w:p w:rsidR="00AA614A" w:rsidRDefault="00AA614A" w:rsidP="00D6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4A" w:rsidRDefault="00AA614A" w:rsidP="00D61654">
    <w:pPr>
      <w:pStyle w:val="Footer"/>
      <w:rPr>
        <w:sz w:val="16"/>
        <w:szCs w:val="16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ttp://www.sgpinfo.org.ua/file/EU%20logo.JPG" style="position:absolute;margin-left:411.5pt;margin-top:-33.6pt;width:84.95pt;height:64.75pt;z-index:-251657728;visibility:visible" wrapcoords="-191 0 -191 21349 21600 21349 21600 0 -191 0">
          <v:imagedata r:id="rId1" o:title=""/>
          <w10:wrap type="through"/>
        </v:shape>
      </w:pict>
    </w:r>
  </w:p>
  <w:p w:rsidR="00AA614A" w:rsidRPr="008C770F" w:rsidRDefault="00AA614A" w:rsidP="00D61654">
    <w:pPr>
      <w:pStyle w:val="Footer"/>
      <w:jc w:val="center"/>
      <w:rPr>
        <w:color w:val="000080"/>
        <w:sz w:val="12"/>
        <w:szCs w:val="12"/>
      </w:rPr>
    </w:pPr>
    <w:r w:rsidRPr="008C770F">
      <w:rPr>
        <w:color w:val="000080"/>
        <w:sz w:val="16"/>
        <w:szCs w:val="16"/>
      </w:rPr>
      <w:t>This action is co-financed by the European Union through EIF Community Actions</w:t>
    </w:r>
  </w:p>
  <w:p w:rsidR="00AA614A" w:rsidRDefault="00AA614A">
    <w:pPr>
      <w:pStyle w:val="Footer"/>
    </w:pPr>
    <w:r>
      <w:rPr>
        <w:noProof/>
        <w:lang w:val="it-IT" w:eastAsia="it-IT"/>
      </w:rPr>
      <w:pict>
        <v:shape id="_x0000_s2051" type="#_x0000_t75" alt="http://www.sgpinfo.org.ua/file/EU%20logo.JPG" style="position:absolute;margin-left:411.05pt;margin-top:-38.3pt;width:84.85pt;height:64.55pt;z-index:-251658752;visibility:visible" wrapcoords="-191 0 -191 21349 21600 21349 21600 0 -191 0">
          <v:imagedata r:id="rId1" o:title=""/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4A" w:rsidRDefault="00AA614A" w:rsidP="00D61654">
      <w:pPr>
        <w:spacing w:after="0" w:line="240" w:lineRule="auto"/>
      </w:pPr>
      <w:r>
        <w:separator/>
      </w:r>
    </w:p>
  </w:footnote>
  <w:footnote w:type="continuationSeparator" w:id="0">
    <w:p w:rsidR="00AA614A" w:rsidRDefault="00AA614A" w:rsidP="00D6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4A" w:rsidRDefault="00AA614A" w:rsidP="00D61654">
    <w:pPr>
      <w:pStyle w:val="Header"/>
      <w:jc w:val="right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l_fi" o:spid="_x0000_s2049" type="#_x0000_t75" alt="http://t0.gstatic.com/images?q=tbn:ANd9GcSxBQ878dt4rRD_PH5RDg-UWWPm0rw_vqKaA5OlTrD2VnEIWzULUFtt9hk" style="position:absolute;left:0;text-align:left;margin-left:-27.15pt;margin-top:-19.25pt;width:140pt;height:48.4pt;z-index:-251659776;visibility:visible" wrapcoords="-116 0 -116 21268 21600 21268 21600 0 -116 0">
          <v:imagedata r:id="rId1" o:title=""/>
          <w10:wrap type="through"/>
        </v:shape>
      </w:pict>
    </w:r>
    <w:r>
      <w:t>D.I.A.L.O.G.U.E.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FBA"/>
    <w:rsid w:val="00073D2C"/>
    <w:rsid w:val="001328B6"/>
    <w:rsid w:val="00144FBA"/>
    <w:rsid w:val="00162BB5"/>
    <w:rsid w:val="00172DDF"/>
    <w:rsid w:val="001749AF"/>
    <w:rsid w:val="001861A4"/>
    <w:rsid w:val="001A3E9C"/>
    <w:rsid w:val="001B50CF"/>
    <w:rsid w:val="00246C52"/>
    <w:rsid w:val="00261A33"/>
    <w:rsid w:val="002B7267"/>
    <w:rsid w:val="00366FA5"/>
    <w:rsid w:val="00385D2E"/>
    <w:rsid w:val="0041071E"/>
    <w:rsid w:val="00475842"/>
    <w:rsid w:val="004F150C"/>
    <w:rsid w:val="00521617"/>
    <w:rsid w:val="005E345C"/>
    <w:rsid w:val="00647A56"/>
    <w:rsid w:val="00656CF5"/>
    <w:rsid w:val="006E1CBA"/>
    <w:rsid w:val="006E2971"/>
    <w:rsid w:val="0071566A"/>
    <w:rsid w:val="007364D0"/>
    <w:rsid w:val="007A2D52"/>
    <w:rsid w:val="0084547F"/>
    <w:rsid w:val="008C770F"/>
    <w:rsid w:val="00921882"/>
    <w:rsid w:val="00923DAE"/>
    <w:rsid w:val="00951412"/>
    <w:rsid w:val="009900A9"/>
    <w:rsid w:val="00A36881"/>
    <w:rsid w:val="00AA614A"/>
    <w:rsid w:val="00AA75F6"/>
    <w:rsid w:val="00BD7AD9"/>
    <w:rsid w:val="00BF27D0"/>
    <w:rsid w:val="00BF79D5"/>
    <w:rsid w:val="00CA6EB5"/>
    <w:rsid w:val="00D52639"/>
    <w:rsid w:val="00D61654"/>
    <w:rsid w:val="00D65C65"/>
    <w:rsid w:val="00E14201"/>
    <w:rsid w:val="00E53E33"/>
    <w:rsid w:val="00F3613F"/>
    <w:rsid w:val="00F80D10"/>
    <w:rsid w:val="00FA370F"/>
    <w:rsid w:val="00FA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0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654"/>
  </w:style>
  <w:style w:type="paragraph" w:styleId="Footer">
    <w:name w:val="footer"/>
    <w:basedOn w:val="Normal"/>
    <w:link w:val="FooterChar"/>
    <w:uiPriority w:val="99"/>
    <w:semiHidden/>
    <w:rsid w:val="00D6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654"/>
  </w:style>
  <w:style w:type="paragraph" w:styleId="IntenseQuote">
    <w:name w:val="Intense Quote"/>
    <w:basedOn w:val="Normal"/>
    <w:next w:val="Normal"/>
    <w:link w:val="IntenseQuoteChar"/>
    <w:uiPriority w:val="99"/>
    <w:qFormat/>
    <w:rsid w:val="00D616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61654"/>
    <w:rPr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1861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493</Words>
  <Characters>2815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PARTICIPANT’S REGISTRATION FORM</dc:title>
  <dc:subject/>
  <dc:creator>jpantigny</dc:creator>
  <cp:keywords/>
  <dc:description/>
  <cp:lastModifiedBy>pc-core03</cp:lastModifiedBy>
  <cp:revision>7</cp:revision>
  <dcterms:created xsi:type="dcterms:W3CDTF">2014-05-07T11:52:00Z</dcterms:created>
  <dcterms:modified xsi:type="dcterms:W3CDTF">2014-05-07T12:55:00Z</dcterms:modified>
</cp:coreProperties>
</file>